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3E" w:rsidRPr="00065FDE" w:rsidRDefault="00B4734E" w:rsidP="00065FDE">
      <w:pPr>
        <w:jc w:val="center"/>
        <w:rPr>
          <w:rFonts w:ascii="Arial" w:hAnsi="Arial" w:cs="Arial"/>
          <w:b/>
          <w:bCs/>
          <w:color w:val="1A68A7"/>
          <w:sz w:val="32"/>
          <w:szCs w:val="32"/>
        </w:rPr>
      </w:pPr>
      <w:r>
        <w:rPr>
          <w:noProof/>
          <w:color w:val="1A68A7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-79375</wp:posOffset>
            </wp:positionV>
            <wp:extent cx="758190" cy="857250"/>
            <wp:effectExtent l="0" t="0" r="3810" b="0"/>
            <wp:wrapSquare wrapText="bothSides"/>
            <wp:docPr id="7" name="Рисунок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AE4" w:rsidRPr="00065FDE">
        <w:rPr>
          <w:rFonts w:ascii="Arial" w:hAnsi="Arial" w:cs="Arial"/>
          <w:b/>
          <w:bCs/>
          <w:color w:val="1A68A7"/>
          <w:sz w:val="32"/>
          <w:szCs w:val="32"/>
        </w:rPr>
        <w:t>НАЦИОНАЛЬНЫЙ ИССЛЕДОВАТЕЛЬСКИЙ</w:t>
      </w:r>
      <w:r w:rsidR="00065FDE" w:rsidRPr="00065FDE">
        <w:rPr>
          <w:rFonts w:ascii="Arial" w:hAnsi="Arial" w:cs="Arial"/>
          <w:b/>
          <w:bCs/>
          <w:color w:val="1A68A7"/>
          <w:sz w:val="32"/>
          <w:szCs w:val="32"/>
        </w:rPr>
        <w:br/>
      </w:r>
      <w:r w:rsidR="0068053E" w:rsidRPr="00065FDE">
        <w:rPr>
          <w:rFonts w:ascii="Arial" w:hAnsi="Arial" w:cs="Arial"/>
          <w:b/>
          <w:bCs/>
          <w:color w:val="1A68A7"/>
          <w:sz w:val="32"/>
          <w:szCs w:val="32"/>
        </w:rPr>
        <w:t>МОСКОВСКИЙ ГОСУДАРС</w:t>
      </w:r>
      <w:r w:rsidR="00065FDE">
        <w:rPr>
          <w:rFonts w:ascii="Arial" w:hAnsi="Arial" w:cs="Arial"/>
          <w:b/>
          <w:bCs/>
          <w:color w:val="1A68A7"/>
          <w:sz w:val="32"/>
          <w:szCs w:val="32"/>
        </w:rPr>
        <w:t>ТВЕННЫЙ СТРОИТЕЛЬНЫЙ</w:t>
      </w:r>
      <w:r w:rsidR="00065FDE" w:rsidRPr="00065FDE">
        <w:rPr>
          <w:rFonts w:ascii="Arial" w:hAnsi="Arial" w:cs="Arial"/>
          <w:b/>
          <w:bCs/>
          <w:color w:val="1A68A7"/>
          <w:sz w:val="32"/>
          <w:szCs w:val="32"/>
        </w:rPr>
        <w:br/>
      </w:r>
      <w:r w:rsidR="00861AE4" w:rsidRPr="00065FDE">
        <w:rPr>
          <w:rFonts w:ascii="Arial" w:hAnsi="Arial" w:cs="Arial"/>
          <w:b/>
          <w:bCs/>
          <w:color w:val="1A68A7"/>
          <w:sz w:val="32"/>
          <w:szCs w:val="32"/>
        </w:rPr>
        <w:t>УНИВЕРСИТЕТ</w:t>
      </w:r>
    </w:p>
    <w:p w:rsidR="00A67D7A" w:rsidRPr="00065FDE" w:rsidRDefault="00A67D7A" w:rsidP="00034AF5">
      <w:pPr>
        <w:jc w:val="center"/>
        <w:rPr>
          <w:rFonts w:ascii="Arial" w:hAnsi="Arial" w:cs="Arial"/>
          <w:b/>
          <w:bCs/>
          <w:color w:val="1A68A7"/>
          <w:sz w:val="32"/>
          <w:szCs w:val="32"/>
        </w:rPr>
      </w:pPr>
    </w:p>
    <w:p w:rsidR="0068053E" w:rsidRPr="008A7000" w:rsidRDefault="0068053E" w:rsidP="00C70C02">
      <w:pPr>
        <w:jc w:val="center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8A7000">
        <w:rPr>
          <w:rFonts w:ascii="Arial" w:hAnsi="Arial" w:cs="Arial"/>
          <w:b/>
          <w:color w:val="365F91" w:themeColor="accent1" w:themeShade="BF"/>
          <w:sz w:val="36"/>
          <w:szCs w:val="36"/>
        </w:rPr>
        <w:t>«</w:t>
      </w:r>
      <w:r w:rsidR="008A7000" w:rsidRPr="008A7000">
        <w:rPr>
          <w:rFonts w:ascii="Arial" w:hAnsi="Arial" w:cs="Arial"/>
          <w:b/>
          <w:bCs/>
          <w:color w:val="365F91" w:themeColor="accent1" w:themeShade="BF"/>
          <w:sz w:val="27"/>
          <w:szCs w:val="27"/>
        </w:rPr>
        <w:t>Технология возведения зданий и сооружений</w:t>
      </w:r>
      <w:r w:rsidRPr="008A7000">
        <w:rPr>
          <w:rFonts w:ascii="Arial" w:hAnsi="Arial" w:cs="Arial"/>
          <w:b/>
          <w:color w:val="365F91" w:themeColor="accent1" w:themeShade="BF"/>
          <w:sz w:val="36"/>
          <w:szCs w:val="36"/>
        </w:rPr>
        <w:t>»</w:t>
      </w:r>
    </w:p>
    <w:p w:rsidR="0068053E" w:rsidRPr="00065FDE" w:rsidRDefault="0068053E" w:rsidP="00034AF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8053E" w:rsidRPr="00065FDE" w:rsidRDefault="0068053E" w:rsidP="00034AF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0946" w:rsidRPr="0068053E" w:rsidRDefault="00CF0946" w:rsidP="00CF0946">
      <w:pPr>
        <w:jc w:val="right"/>
        <w:rPr>
          <w:rFonts w:ascii="Arial" w:hAnsi="Arial" w:cs="Arial"/>
        </w:rPr>
      </w:pPr>
      <w:bookmarkStart w:id="0" w:name="_GoBack"/>
      <w:bookmarkEnd w:id="0"/>
      <w:r w:rsidRPr="0068053E">
        <w:rPr>
          <w:rFonts w:ascii="Arial" w:hAnsi="Arial" w:cs="Arial"/>
          <w:sz w:val="20"/>
          <w:szCs w:val="20"/>
        </w:rPr>
        <w:t> </w:t>
      </w:r>
    </w:p>
    <w:tbl>
      <w:tblPr>
        <w:tblW w:w="475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559"/>
        <w:gridCol w:w="7786"/>
      </w:tblGrid>
      <w:tr w:rsidR="00CF0946" w:rsidRPr="0068053E" w:rsidTr="008D7E62">
        <w:trPr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jc w:val="center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8D7E62" w:rsidRDefault="00CF0946" w:rsidP="00CF0946">
            <w:pPr>
              <w:rPr>
                <w:rFonts w:ascii="Arial" w:hAnsi="Arial" w:cs="Arial"/>
                <w:b/>
              </w:rPr>
            </w:pPr>
            <w:r w:rsidRPr="008D7E62">
              <w:rPr>
                <w:rFonts w:ascii="Arial" w:hAnsi="Arial" w:cs="Arial"/>
                <w:b/>
                <w:szCs w:val="20"/>
              </w:rPr>
              <w:t xml:space="preserve">Заполните анкету: </w:t>
            </w:r>
            <w:r w:rsidR="00B4734E">
              <w:rPr>
                <w:rFonts w:ascii="Arial" w:hAnsi="Arial" w:cs="Arial"/>
                <w:b/>
                <w:noProof/>
                <w:szCs w:val="20"/>
                <w:vertAlign w:val="subscript"/>
              </w:rPr>
              <w:drawing>
                <wp:inline distT="0" distB="0" distL="0" distR="0">
                  <wp:extent cx="116840" cy="219710"/>
                  <wp:effectExtent l="0" t="0" r="0" b="0"/>
                  <wp:docPr id="1" name="Рисунок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946" w:rsidRPr="0068053E" w:rsidTr="008D7E62">
        <w:trPr>
          <w:trHeight w:val="101"/>
          <w:jc w:val="center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1" w:lineRule="atLeast"/>
              <w:jc w:val="center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906BEA" w:rsidP="00CF0946">
            <w:pPr>
              <w:spacing w:line="101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8053E">
              <w:rPr>
                <w:rFonts w:ascii="Arial" w:hAnsi="Arial" w:cs="Arial"/>
                <w:b/>
                <w:sz w:val="20"/>
                <w:szCs w:val="20"/>
              </w:rPr>
              <w:t>№ билета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1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946" w:rsidRPr="0068053E" w:rsidTr="00C70C02">
        <w:trPr>
          <w:jc w:val="center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jc w:val="center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F0946" w:rsidRPr="0068053E" w:rsidTr="008D7E62">
        <w:trPr>
          <w:trHeight w:val="100"/>
          <w:jc w:val="center"/>
        </w:trPr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906BEA" w:rsidP="00CF0946">
            <w:pPr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861AE4">
            <w:pPr>
              <w:spacing w:line="100" w:lineRule="atLeast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0946" w:rsidRPr="0068053E" w:rsidTr="008D7E62">
        <w:trPr>
          <w:jc w:val="center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946" w:rsidRPr="0068053E" w:rsidRDefault="00CF0946" w:rsidP="00CF0946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F0946" w:rsidRPr="0068053E" w:rsidTr="00C70C02">
        <w:trPr>
          <w:trHeight w:val="310"/>
          <w:jc w:val="center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F0946" w:rsidRPr="0068053E" w:rsidTr="008D7E62">
        <w:trPr>
          <w:trHeight w:val="100"/>
          <w:jc w:val="center"/>
        </w:trPr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CF0946" w:rsidRPr="0068053E" w:rsidTr="008D7E62">
        <w:trPr>
          <w:trHeight w:val="100"/>
          <w:jc w:val="center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946" w:rsidRPr="0068053E" w:rsidRDefault="00CF0946" w:rsidP="00CF094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CF0946" w:rsidRPr="0068053E" w:rsidTr="008D7E62">
        <w:trPr>
          <w:trHeight w:val="100"/>
          <w:jc w:val="center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946" w:rsidRPr="0068053E" w:rsidRDefault="00CF0946" w:rsidP="00CF094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CF0946" w:rsidP="00CF0946">
            <w:pPr>
              <w:spacing w:line="100" w:lineRule="atLeast"/>
              <w:rPr>
                <w:rFonts w:ascii="Arial" w:hAnsi="Arial" w:cs="Arial"/>
              </w:rPr>
            </w:pPr>
          </w:p>
        </w:tc>
      </w:tr>
    </w:tbl>
    <w:p w:rsidR="00861AE4" w:rsidRDefault="00861AE4" w:rsidP="008D7E62">
      <w:pPr>
        <w:jc w:val="right"/>
        <w:rPr>
          <w:rFonts w:ascii="Arial" w:hAnsi="Arial" w:cs="Arial"/>
          <w:b/>
          <w:sz w:val="22"/>
          <w:szCs w:val="20"/>
        </w:rPr>
      </w:pPr>
    </w:p>
    <w:p w:rsidR="0068053E" w:rsidRPr="0068053E" w:rsidRDefault="0068053E" w:rsidP="008D7E62">
      <w:pPr>
        <w:jc w:val="right"/>
        <w:rPr>
          <w:rFonts w:ascii="Arial" w:hAnsi="Arial" w:cs="Arial"/>
          <w:b/>
          <w:sz w:val="28"/>
        </w:rPr>
      </w:pPr>
      <w:r w:rsidRPr="0068053E">
        <w:rPr>
          <w:rFonts w:ascii="Arial" w:hAnsi="Arial" w:cs="Arial"/>
          <w:b/>
          <w:sz w:val="22"/>
          <w:szCs w:val="20"/>
        </w:rPr>
        <w:t>Заполните форму:</w:t>
      </w:r>
    </w:p>
    <w:tbl>
      <w:tblPr>
        <w:tblW w:w="475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4"/>
      </w:tblGrid>
      <w:tr w:rsidR="00B664F0" w:rsidRPr="0068053E" w:rsidTr="00040380">
        <w:trPr>
          <w:jc w:val="center"/>
        </w:trPr>
        <w:tc>
          <w:tcPr>
            <w:tcW w:w="9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4F0" w:rsidRPr="0068053E" w:rsidRDefault="00B664F0" w:rsidP="00CF09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53E">
              <w:rPr>
                <w:rFonts w:ascii="Arial" w:hAnsi="Arial" w:cs="Arial"/>
                <w:b/>
                <w:sz w:val="20"/>
                <w:szCs w:val="20"/>
              </w:rPr>
              <w:t>Ответ на 1 вопрос</w:t>
            </w:r>
          </w:p>
        </w:tc>
      </w:tr>
      <w:tr w:rsidR="00B664F0" w:rsidRPr="0068053E" w:rsidTr="00040380">
        <w:trPr>
          <w:trHeight w:val="1440"/>
          <w:jc w:val="center"/>
        </w:trPr>
        <w:tc>
          <w:tcPr>
            <w:tcW w:w="9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E62" w:rsidRPr="00040380" w:rsidRDefault="008D7E62" w:rsidP="00861AE4">
            <w:pPr>
              <w:spacing w:before="100" w:beforeAutospacing="1"/>
              <w:ind w:left="720"/>
              <w:jc w:val="both"/>
            </w:pPr>
          </w:p>
        </w:tc>
      </w:tr>
      <w:tr w:rsidR="00CF0946" w:rsidRPr="0068053E" w:rsidTr="00040380">
        <w:trPr>
          <w:jc w:val="center"/>
        </w:trPr>
        <w:tc>
          <w:tcPr>
            <w:tcW w:w="9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946" w:rsidRPr="0068053E" w:rsidRDefault="00B664F0" w:rsidP="00B664F0">
            <w:pPr>
              <w:jc w:val="center"/>
              <w:rPr>
                <w:rFonts w:ascii="Arial" w:hAnsi="Arial" w:cs="Arial"/>
              </w:rPr>
            </w:pPr>
            <w:r w:rsidRPr="0068053E">
              <w:rPr>
                <w:rFonts w:ascii="Arial" w:hAnsi="Arial" w:cs="Arial"/>
                <w:b/>
                <w:sz w:val="20"/>
                <w:szCs w:val="20"/>
              </w:rPr>
              <w:t>Ответ на 2 вопрос</w:t>
            </w:r>
          </w:p>
        </w:tc>
      </w:tr>
      <w:tr w:rsidR="00B664F0" w:rsidRPr="0068053E" w:rsidTr="00040380">
        <w:trPr>
          <w:trHeight w:val="1144"/>
          <w:jc w:val="center"/>
        </w:trPr>
        <w:tc>
          <w:tcPr>
            <w:tcW w:w="9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E62" w:rsidRPr="00D04C53" w:rsidRDefault="008D7E62" w:rsidP="0004038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</w:tbl>
    <w:p w:rsidR="002A2E1F" w:rsidRPr="0095438D" w:rsidRDefault="0095438D" w:rsidP="00B80748">
      <w:pPr>
        <w:jc w:val="center"/>
        <w:rPr>
          <w:b/>
          <w:i/>
        </w:rPr>
      </w:pPr>
      <w:r w:rsidRPr="0095438D">
        <w:rPr>
          <w:b/>
          <w:i/>
        </w:rPr>
        <w:t>Примечание: обязательно перед ответом переписывайте сам вопрос!</w:t>
      </w:r>
    </w:p>
    <w:sectPr w:rsidR="002A2E1F" w:rsidRPr="0095438D" w:rsidSect="006805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3823"/>
    <w:multiLevelType w:val="multilevel"/>
    <w:tmpl w:val="8E30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225AC"/>
    <w:multiLevelType w:val="multilevel"/>
    <w:tmpl w:val="0474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41"/>
    <w:rsid w:val="00002D51"/>
    <w:rsid w:val="000074E4"/>
    <w:rsid w:val="00010421"/>
    <w:rsid w:val="00014734"/>
    <w:rsid w:val="00016179"/>
    <w:rsid w:val="00034AF5"/>
    <w:rsid w:val="00040380"/>
    <w:rsid w:val="00046FDE"/>
    <w:rsid w:val="00065FDE"/>
    <w:rsid w:val="000A40B9"/>
    <w:rsid w:val="000E5896"/>
    <w:rsid w:val="00114675"/>
    <w:rsid w:val="00117F62"/>
    <w:rsid w:val="00126C2C"/>
    <w:rsid w:val="00136E97"/>
    <w:rsid w:val="001612D6"/>
    <w:rsid w:val="001676C5"/>
    <w:rsid w:val="00194CB3"/>
    <w:rsid w:val="00197374"/>
    <w:rsid w:val="001E0258"/>
    <w:rsid w:val="001F07ED"/>
    <w:rsid w:val="001F37F0"/>
    <w:rsid w:val="002168F5"/>
    <w:rsid w:val="0021708B"/>
    <w:rsid w:val="00237B12"/>
    <w:rsid w:val="002665C9"/>
    <w:rsid w:val="00266C3C"/>
    <w:rsid w:val="002779B1"/>
    <w:rsid w:val="002858A0"/>
    <w:rsid w:val="00294698"/>
    <w:rsid w:val="002A2E1F"/>
    <w:rsid w:val="002C3B91"/>
    <w:rsid w:val="002E2995"/>
    <w:rsid w:val="0031312B"/>
    <w:rsid w:val="00366C95"/>
    <w:rsid w:val="00377D65"/>
    <w:rsid w:val="003D7845"/>
    <w:rsid w:val="00450299"/>
    <w:rsid w:val="0045509A"/>
    <w:rsid w:val="004564BA"/>
    <w:rsid w:val="004626FD"/>
    <w:rsid w:val="004C099B"/>
    <w:rsid w:val="0050263A"/>
    <w:rsid w:val="00542A09"/>
    <w:rsid w:val="0055681F"/>
    <w:rsid w:val="00557E4F"/>
    <w:rsid w:val="005835FB"/>
    <w:rsid w:val="00583D2D"/>
    <w:rsid w:val="0058540D"/>
    <w:rsid w:val="0059136B"/>
    <w:rsid w:val="005A23CC"/>
    <w:rsid w:val="005C1B34"/>
    <w:rsid w:val="005C2F93"/>
    <w:rsid w:val="005C7C36"/>
    <w:rsid w:val="006344AB"/>
    <w:rsid w:val="006719DD"/>
    <w:rsid w:val="0068053E"/>
    <w:rsid w:val="00692077"/>
    <w:rsid w:val="006C1EE1"/>
    <w:rsid w:val="00705484"/>
    <w:rsid w:val="007150DD"/>
    <w:rsid w:val="00723135"/>
    <w:rsid w:val="00743664"/>
    <w:rsid w:val="00771513"/>
    <w:rsid w:val="00773859"/>
    <w:rsid w:val="00774221"/>
    <w:rsid w:val="007776A3"/>
    <w:rsid w:val="007F6163"/>
    <w:rsid w:val="00810103"/>
    <w:rsid w:val="00823277"/>
    <w:rsid w:val="00826F51"/>
    <w:rsid w:val="0084790C"/>
    <w:rsid w:val="00861AE4"/>
    <w:rsid w:val="008A6D82"/>
    <w:rsid w:val="008A7000"/>
    <w:rsid w:val="008D7E62"/>
    <w:rsid w:val="008E12C2"/>
    <w:rsid w:val="0090449F"/>
    <w:rsid w:val="00905030"/>
    <w:rsid w:val="00906BEA"/>
    <w:rsid w:val="009307AA"/>
    <w:rsid w:val="00953DCB"/>
    <w:rsid w:val="0095438D"/>
    <w:rsid w:val="00982C43"/>
    <w:rsid w:val="00986F0D"/>
    <w:rsid w:val="009B5B39"/>
    <w:rsid w:val="009F40DF"/>
    <w:rsid w:val="009F5043"/>
    <w:rsid w:val="00A1622C"/>
    <w:rsid w:val="00A47493"/>
    <w:rsid w:val="00A6716B"/>
    <w:rsid w:val="00A67D7A"/>
    <w:rsid w:val="00A86F67"/>
    <w:rsid w:val="00AC4E41"/>
    <w:rsid w:val="00AD027E"/>
    <w:rsid w:val="00B4662F"/>
    <w:rsid w:val="00B4734E"/>
    <w:rsid w:val="00B54DFB"/>
    <w:rsid w:val="00B664F0"/>
    <w:rsid w:val="00B706BC"/>
    <w:rsid w:val="00B71DEF"/>
    <w:rsid w:val="00B80748"/>
    <w:rsid w:val="00BA16D2"/>
    <w:rsid w:val="00BF595F"/>
    <w:rsid w:val="00C336ED"/>
    <w:rsid w:val="00C70C02"/>
    <w:rsid w:val="00C758A9"/>
    <w:rsid w:val="00CC4C91"/>
    <w:rsid w:val="00CF0946"/>
    <w:rsid w:val="00D04C53"/>
    <w:rsid w:val="00D27472"/>
    <w:rsid w:val="00D7646E"/>
    <w:rsid w:val="00D95634"/>
    <w:rsid w:val="00DA3D23"/>
    <w:rsid w:val="00DA6890"/>
    <w:rsid w:val="00DB72F4"/>
    <w:rsid w:val="00DC60A4"/>
    <w:rsid w:val="00DD0E20"/>
    <w:rsid w:val="00E01FBC"/>
    <w:rsid w:val="00E07E5A"/>
    <w:rsid w:val="00E11D58"/>
    <w:rsid w:val="00E24B67"/>
    <w:rsid w:val="00E31988"/>
    <w:rsid w:val="00E5165B"/>
    <w:rsid w:val="00E6052B"/>
    <w:rsid w:val="00E73E4A"/>
    <w:rsid w:val="00EB0300"/>
    <w:rsid w:val="00F00317"/>
    <w:rsid w:val="00F232CF"/>
    <w:rsid w:val="00F72F7F"/>
    <w:rsid w:val="00F910E3"/>
    <w:rsid w:val="00F936BE"/>
    <w:rsid w:val="00FB28DC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CB6EB6-2365-4A0C-AFEC-6F223DB5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0946"/>
    <w:rPr>
      <w:color w:val="0000FF"/>
      <w:u w:val="single"/>
    </w:rPr>
  </w:style>
  <w:style w:type="table" w:styleId="a4">
    <w:name w:val="Table Grid"/>
    <w:basedOn w:val="a1"/>
    <w:rsid w:val="00EB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B80748"/>
    <w:rPr>
      <w:color w:val="800080"/>
      <w:u w:val="single"/>
    </w:rPr>
  </w:style>
  <w:style w:type="character" w:styleId="a6">
    <w:name w:val="Strong"/>
    <w:uiPriority w:val="22"/>
    <w:qFormat/>
    <w:rsid w:val="009307AA"/>
    <w:rPr>
      <w:b/>
      <w:bCs/>
    </w:rPr>
  </w:style>
  <w:style w:type="paragraph" w:styleId="a7">
    <w:name w:val="Normal (Web)"/>
    <w:basedOn w:val="a"/>
    <w:uiPriority w:val="99"/>
    <w:unhideWhenUsed/>
    <w:rsid w:val="009307AA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040380"/>
    <w:rPr>
      <w:i/>
      <w:iCs/>
    </w:rPr>
  </w:style>
  <w:style w:type="paragraph" w:styleId="a9">
    <w:name w:val="Balloon Text"/>
    <w:basedOn w:val="a"/>
    <w:link w:val="aa"/>
    <w:rsid w:val="00B473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4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tus\&#1056;&#1072;&#1073;&#1086;&#1095;&#1080;&#1081;%20&#1089;&#1090;&#1086;&#1083;\&#1058;&#1077;&#1089;&#1090;&#1099;_&#1055;&#1058;&#1052;\&#1058;&#1077;&#1089;&#1090;&#1099;_&#1055;&#1058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D44751-460E-4227-8F04-1A2B22B1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Тесты_ПТМ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Контрольный тест. Пожарно-технический минимум</vt:lpstr>
    </vt:vector>
  </TitlesOfParts>
  <Company>УВЦ ИИБС МГСУ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Контрольный тест. Пожарно-технический минимум</dc:title>
  <dc:subject>Тест для дистанционного обучения</dc:subject>
  <dc:creator>User</dc:creator>
  <cp:lastModifiedBy>Anna</cp:lastModifiedBy>
  <cp:revision>4</cp:revision>
  <cp:lastPrinted>2008-04-14T11:08:00Z</cp:lastPrinted>
  <dcterms:created xsi:type="dcterms:W3CDTF">2019-06-06T11:22:00Z</dcterms:created>
  <dcterms:modified xsi:type="dcterms:W3CDTF">2022-11-03T09:59:00Z</dcterms:modified>
</cp:coreProperties>
</file>